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18" w:rsidRPr="007924F1" w:rsidRDefault="001C3918">
      <w:pPr>
        <w:keepNext/>
        <w:ind w:right="-1"/>
        <w:jc w:val="center"/>
        <w:outlineLvl w:val="0"/>
        <w:rPr>
          <w:rFonts w:ascii="Times New Roman" w:hAnsi="Times New Roman"/>
          <w:b/>
          <w:sz w:val="24"/>
        </w:rPr>
      </w:pPr>
      <w:r w:rsidRPr="007924F1">
        <w:rPr>
          <w:rFonts w:ascii="Times New Roman" w:hAnsi="Times New Roman"/>
          <w:b/>
          <w:sz w:val="24"/>
        </w:rPr>
        <w:t>S P R A W O Z D A N I E</w:t>
      </w:r>
    </w:p>
    <w:p w:rsidR="001C3918" w:rsidRPr="007924F1" w:rsidRDefault="001C3918" w:rsidP="00E44DC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7924F1">
        <w:rPr>
          <w:rFonts w:ascii="Times New Roman" w:hAnsi="Times New Roman"/>
          <w:sz w:val="24"/>
        </w:rPr>
        <w:t xml:space="preserve">Z  PRACY  DYDAKTYCZNEJ   I  WYCHOWAWCZEJ  </w:t>
      </w:r>
    </w:p>
    <w:p w:rsidR="001C3918" w:rsidRDefault="001C3918">
      <w:pPr>
        <w:keepNext/>
        <w:jc w:val="center"/>
        <w:outlineLvl w:val="0"/>
        <w:rPr>
          <w:sz w:val="24"/>
        </w:rPr>
      </w:pPr>
      <w:r>
        <w:rPr>
          <w:sz w:val="24"/>
        </w:rPr>
        <w:t xml:space="preserve">ZA  ROK  SZKOLNY  </w:t>
      </w:r>
      <w:r w:rsidRPr="00E44DC3">
        <w:rPr>
          <w:b/>
          <w:sz w:val="24"/>
        </w:rPr>
        <w:t>2018/2019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Klasa: ............  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F66240">
        <w:rPr>
          <w:rFonts w:ascii="Times New Roman" w:hAnsi="Times New Roman"/>
          <w:sz w:val="24"/>
          <w:szCs w:val="24"/>
          <w:lang w:eastAsia="pl-PL"/>
        </w:rPr>
        <w:t>Wychowawca: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</w:t>
      </w:r>
    </w:p>
    <w:p w:rsidR="001C3918" w:rsidRPr="00E44DC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2097"/>
        <w:gridCol w:w="2097"/>
        <w:gridCol w:w="2097"/>
      </w:tblGrid>
      <w:tr w:rsidR="001C3918" w:rsidRPr="006302F1" w:rsidTr="00D56B1B">
        <w:trPr>
          <w:trHeight w:val="552"/>
        </w:trPr>
        <w:tc>
          <w:tcPr>
            <w:tcW w:w="2097" w:type="dxa"/>
            <w:vAlign w:val="center"/>
          </w:tcPr>
          <w:p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Ilość uczniów na początku roku</w:t>
            </w:r>
          </w:p>
        </w:tc>
        <w:tc>
          <w:tcPr>
            <w:tcW w:w="2097" w:type="dxa"/>
            <w:vAlign w:val="center"/>
          </w:tcPr>
          <w:p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Ilość uczniów na koniec roku</w:t>
            </w:r>
          </w:p>
        </w:tc>
        <w:tc>
          <w:tcPr>
            <w:tcW w:w="2097" w:type="dxa"/>
            <w:vAlign w:val="center"/>
          </w:tcPr>
          <w:p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dziewczynek</w:t>
            </w:r>
          </w:p>
        </w:tc>
        <w:tc>
          <w:tcPr>
            <w:tcW w:w="2097" w:type="dxa"/>
            <w:vAlign w:val="center"/>
          </w:tcPr>
          <w:p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chłopców</w:t>
            </w:r>
          </w:p>
        </w:tc>
      </w:tr>
      <w:tr w:rsidR="001C3918" w:rsidRPr="006302F1" w:rsidTr="00D56B1B">
        <w:trPr>
          <w:trHeight w:val="552"/>
        </w:trPr>
        <w:tc>
          <w:tcPr>
            <w:tcW w:w="2097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488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83"/>
        <w:gridCol w:w="859"/>
        <w:gridCol w:w="839"/>
        <w:gridCol w:w="850"/>
        <w:gridCol w:w="851"/>
        <w:gridCol w:w="542"/>
        <w:gridCol w:w="571"/>
        <w:gridCol w:w="571"/>
        <w:gridCol w:w="572"/>
        <w:gridCol w:w="572"/>
        <w:gridCol w:w="538"/>
        <w:gridCol w:w="540"/>
      </w:tblGrid>
      <w:tr w:rsidR="001C3918" w:rsidRPr="00F66240" w:rsidTr="00D822B3">
        <w:trPr>
          <w:cantSplit/>
          <w:trHeight w:val="257"/>
        </w:trPr>
        <w:tc>
          <w:tcPr>
            <w:tcW w:w="5000" w:type="pct"/>
            <w:gridSpan w:val="13"/>
            <w:vAlign w:val="center"/>
          </w:tcPr>
          <w:p w:rsidR="001C3918" w:rsidRPr="00F66240" w:rsidRDefault="001C3918" w:rsidP="00F66240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Ilość  uczniów</w:t>
            </w:r>
          </w:p>
        </w:tc>
      </w:tr>
      <w:tr w:rsidR="001C3918" w:rsidRPr="00F66240" w:rsidTr="00D822B3">
        <w:trPr>
          <w:cantSplit/>
          <w:trHeight w:val="312"/>
        </w:trPr>
        <w:tc>
          <w:tcPr>
            <w:tcW w:w="507" w:type="pct"/>
            <w:vMerge w:val="restart"/>
            <w:vAlign w:val="center"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35" w:type="pct"/>
            <w:vMerge w:val="restart"/>
            <w:vAlign w:val="center"/>
          </w:tcPr>
          <w:p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Nie-</w:t>
            </w:r>
            <w:r w:rsidRPr="00D822B3">
              <w:rPr>
                <w:rFonts w:ascii="Times New Roman" w:hAnsi="Times New Roman"/>
                <w:lang w:eastAsia="pl-PL"/>
              </w:rPr>
              <w:br/>
              <w:t>klasyf.</w:t>
            </w:r>
          </w:p>
        </w:tc>
        <w:tc>
          <w:tcPr>
            <w:tcW w:w="943" w:type="pct"/>
            <w:gridSpan w:val="2"/>
            <w:vAlign w:val="center"/>
          </w:tcPr>
          <w:p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promowanych</w:t>
            </w:r>
          </w:p>
        </w:tc>
        <w:tc>
          <w:tcPr>
            <w:tcW w:w="945" w:type="pct"/>
            <w:gridSpan w:val="2"/>
            <w:vAlign w:val="center"/>
          </w:tcPr>
          <w:p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pozostawionych</w:t>
            </w:r>
          </w:p>
        </w:tc>
        <w:tc>
          <w:tcPr>
            <w:tcW w:w="301" w:type="pct"/>
            <w:vMerge w:val="restar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% z</w:t>
            </w:r>
          </w:p>
          <w:p w:rsidR="001C3918" w:rsidRPr="00F66240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ndst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  <w:t>dopuszcz.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  <w:t>cel i bdb</w:t>
            </w:r>
            <w:r w:rsidRPr="00D822B3">
              <w:rPr>
                <w:rFonts w:ascii="Times New Roman" w:hAnsi="Times New Roman"/>
                <w:lang w:eastAsia="pl-PL"/>
              </w:rPr>
              <w:br/>
              <w:t>lub bdb</w:t>
            </w:r>
          </w:p>
        </w:tc>
        <w:tc>
          <w:tcPr>
            <w:tcW w:w="599" w:type="pct"/>
            <w:gridSpan w:val="2"/>
            <w:vMerge w:val="restar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  <w:t>bdb i dob</w:t>
            </w:r>
            <w:r w:rsidRPr="00D822B3">
              <w:rPr>
                <w:rFonts w:ascii="Times New Roman" w:hAnsi="Times New Roman"/>
                <w:lang w:eastAsia="pl-PL"/>
              </w:rPr>
              <w:br/>
              <w:t>lub db</w:t>
            </w:r>
          </w:p>
        </w:tc>
      </w:tr>
      <w:tr w:rsidR="001C3918" w:rsidRPr="00F66240" w:rsidTr="00D822B3">
        <w:trPr>
          <w:cantSplit/>
          <w:trHeight w:val="312"/>
        </w:trPr>
        <w:tc>
          <w:tcPr>
            <w:tcW w:w="507" w:type="pct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pct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7" w:type="pct"/>
            <w:vAlign w:val="center"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66" w:type="pct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wyróż.</w:t>
            </w:r>
          </w:p>
        </w:tc>
        <w:tc>
          <w:tcPr>
            <w:tcW w:w="472" w:type="pc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 1</w:t>
            </w:r>
            <w:r w:rsidRPr="00D822B3">
              <w:rPr>
                <w:rFonts w:ascii="Times New Roman" w:hAnsi="Times New Roman"/>
                <w:lang w:eastAsia="pl-PL"/>
              </w:rPr>
              <w:br/>
              <w:t>ndst</w:t>
            </w:r>
          </w:p>
        </w:tc>
        <w:tc>
          <w:tcPr>
            <w:tcW w:w="473" w:type="pct"/>
            <w:vAlign w:val="center"/>
          </w:tcPr>
          <w:p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2 i</w:t>
            </w:r>
            <w:r w:rsidRPr="00D822B3">
              <w:rPr>
                <w:rFonts w:ascii="Times New Roman" w:hAnsi="Times New Roman"/>
                <w:lang w:eastAsia="pl-PL"/>
              </w:rPr>
              <w:br/>
              <w:t>więcej</w:t>
            </w:r>
          </w:p>
        </w:tc>
        <w:tc>
          <w:tcPr>
            <w:tcW w:w="301" w:type="pct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34" w:type="pct"/>
            <w:gridSpan w:val="2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9" w:type="pct"/>
            <w:gridSpan w:val="2"/>
            <w:vMerge/>
          </w:tcPr>
          <w:p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D822B3">
        <w:trPr>
          <w:cantSplit/>
          <w:trHeight w:val="639"/>
        </w:trPr>
        <w:tc>
          <w:tcPr>
            <w:tcW w:w="507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7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6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2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3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18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99" w:type="pct"/>
            <w:vAlign w:val="center"/>
          </w:tcPr>
          <w:p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pct"/>
            <w:vAlign w:val="center"/>
          </w:tcPr>
          <w:p w:rsidR="001C3918" w:rsidRPr="007C52C3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%</w:t>
            </w:r>
          </w:p>
        </w:tc>
      </w:tr>
    </w:tbl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Oceny  z  zachowania</w:t>
      </w:r>
    </w:p>
    <w:p w:rsidR="001C3918" w:rsidRPr="00E44DC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"/>
        <w:gridCol w:w="1035"/>
        <w:gridCol w:w="1035"/>
        <w:gridCol w:w="1037"/>
        <w:gridCol w:w="1172"/>
        <w:gridCol w:w="1150"/>
        <w:gridCol w:w="1097"/>
        <w:gridCol w:w="1438"/>
      </w:tblGrid>
      <w:tr w:rsidR="001C3918" w:rsidRPr="003A0833" w:rsidTr="00E44DC3">
        <w:trPr>
          <w:trHeight w:val="1006"/>
        </w:trPr>
        <w:tc>
          <w:tcPr>
            <w:tcW w:w="521" w:type="pct"/>
            <w:vAlign w:val="center"/>
          </w:tcPr>
          <w:p w:rsidR="001C3918" w:rsidRPr="003A083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wzorową</w:t>
            </w:r>
          </w:p>
        </w:tc>
        <w:tc>
          <w:tcPr>
            <w:tcW w:w="582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bardzo</w:t>
            </w:r>
          </w:p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583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659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poprawną</w:t>
            </w:r>
          </w:p>
        </w:tc>
        <w:tc>
          <w:tcPr>
            <w:tcW w:w="647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nieodpo-</w:t>
            </w: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wiednią</w:t>
            </w:r>
          </w:p>
        </w:tc>
        <w:tc>
          <w:tcPr>
            <w:tcW w:w="617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naganną</w:t>
            </w:r>
          </w:p>
        </w:tc>
        <w:tc>
          <w:tcPr>
            <w:tcW w:w="809" w:type="pct"/>
            <w:vAlign w:val="center"/>
          </w:tcPr>
          <w:p w:rsidR="001C3918" w:rsidRPr="003A083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występujących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o ponowne ustalenie</w:t>
            </w:r>
          </w:p>
        </w:tc>
      </w:tr>
      <w:tr w:rsidR="001C3918" w:rsidRPr="003A0833" w:rsidTr="00E44DC3">
        <w:trPr>
          <w:trHeight w:val="875"/>
        </w:trPr>
        <w:tc>
          <w:tcPr>
            <w:tcW w:w="521" w:type="pct"/>
            <w:vAlign w:val="center"/>
          </w:tcPr>
          <w:p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E44DC3">
              <w:rPr>
                <w:rFonts w:ascii="Times New Roman" w:hAnsi="Times New Roman"/>
                <w:lang w:eastAsia="pl-PL"/>
              </w:rPr>
              <w:t>Ilość uczniów</w:t>
            </w:r>
            <w:r w:rsidRPr="00E44DC3">
              <w:rPr>
                <w:rFonts w:ascii="Times New Roman" w:hAnsi="Times New Roman"/>
                <w:lang w:eastAsia="pl-PL"/>
              </w:rPr>
              <w:br/>
              <w:t>z oceną</w:t>
            </w:r>
          </w:p>
        </w:tc>
        <w:tc>
          <w:tcPr>
            <w:tcW w:w="582" w:type="pct"/>
          </w:tcPr>
          <w:p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</w:tcPr>
          <w:p w:rsidR="001C3918" w:rsidRPr="003A0833" w:rsidRDefault="001C3918" w:rsidP="003A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3" w:type="pct"/>
          </w:tcPr>
          <w:p w:rsidR="001C3918" w:rsidRPr="003A0833" w:rsidRDefault="001C3918" w:rsidP="00A42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</w:tcPr>
          <w:p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pct"/>
          </w:tcPr>
          <w:p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</w:tcPr>
          <w:p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</w:tcPr>
          <w:p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nieklasyfikowanych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4.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niepromowanych i oceny ndst z przedmiotu (uzasadnienie ocen ndst. 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F66240">
        <w:rPr>
          <w:rFonts w:ascii="Times New Roman" w:hAnsi="Times New Roman"/>
          <w:sz w:val="24"/>
          <w:szCs w:val="24"/>
          <w:lang w:eastAsia="pl-PL"/>
        </w:rPr>
        <w:t>w załączeniu)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5.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Liczba uczniów w klasie, którzy w dotychczasowym przebiegu nauki powtarzali klasę: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1  raz –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2  razy –  ,                  3  i  więcej – 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6.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Liczba uczniów z obniżonym poziomem wymagań programowych </w:t>
      </w:r>
      <w:r>
        <w:rPr>
          <w:rFonts w:ascii="Times New Roman" w:hAnsi="Times New Roman"/>
          <w:sz w:val="24"/>
          <w:szCs w:val="24"/>
          <w:lang w:eastAsia="pl-PL"/>
        </w:rPr>
        <w:t>– ..........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,  w tym</w:t>
      </w:r>
    </w:p>
    <w:p w:rsidR="001C3918" w:rsidRPr="00F66240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......... –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pozostawionych w tej samej klasie.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7.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sprawiających trudności wychowawcze  –  uzasadnienie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8.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uczniów, którzy opuścili najwięcej godzin (z zaznaczeniem – uspraw</w:t>
      </w:r>
      <w:r>
        <w:rPr>
          <w:rFonts w:ascii="Times New Roman" w:hAnsi="Times New Roman"/>
          <w:sz w:val="24"/>
          <w:szCs w:val="24"/>
          <w:lang w:eastAsia="pl-PL"/>
        </w:rPr>
        <w:t>iedliwio-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nych </w:t>
      </w:r>
      <w:r w:rsidRPr="00F66240">
        <w:rPr>
          <w:rFonts w:ascii="Times New Roman" w:hAnsi="Times New Roman"/>
          <w:sz w:val="24"/>
          <w:szCs w:val="24"/>
          <w:lang w:eastAsia="pl-PL"/>
        </w:rPr>
        <w:t>albo nieusprawied</w:t>
      </w:r>
      <w:r>
        <w:rPr>
          <w:rFonts w:ascii="Times New Roman" w:hAnsi="Times New Roman"/>
          <w:sz w:val="24"/>
          <w:szCs w:val="24"/>
          <w:lang w:eastAsia="pl-PL"/>
        </w:rPr>
        <w:t>liwionych</w:t>
      </w:r>
      <w:r w:rsidRPr="00F66240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:rsidR="001C3918" w:rsidRPr="008D1CF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26"/>
        <w:gridCol w:w="2303"/>
        <w:gridCol w:w="2303"/>
      </w:tblGrid>
      <w:tr w:rsidR="001C3918" w:rsidRPr="006302F1" w:rsidTr="007C2223">
        <w:trPr>
          <w:trHeight w:val="340"/>
        </w:trPr>
        <w:tc>
          <w:tcPr>
            <w:tcW w:w="534" w:type="dxa"/>
            <w:vAlign w:val="center"/>
          </w:tcPr>
          <w:p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26" w:type="dxa"/>
            <w:vAlign w:val="center"/>
          </w:tcPr>
          <w:p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03" w:type="dxa"/>
            <w:vAlign w:val="center"/>
          </w:tcPr>
          <w:p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usprawied.</w:t>
            </w:r>
          </w:p>
        </w:tc>
        <w:tc>
          <w:tcPr>
            <w:tcW w:w="2303" w:type="dxa"/>
            <w:vAlign w:val="center"/>
          </w:tcPr>
          <w:p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nieusprawied.</w:t>
            </w:r>
          </w:p>
        </w:tc>
      </w:tr>
      <w:tr w:rsidR="001C3918" w:rsidRPr="006302F1" w:rsidTr="007C2223">
        <w:trPr>
          <w:trHeight w:val="340"/>
        </w:trPr>
        <w:tc>
          <w:tcPr>
            <w:tcW w:w="534" w:type="dxa"/>
            <w:vAlign w:val="center"/>
          </w:tcPr>
          <w:p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26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:rsidTr="007C2223">
        <w:trPr>
          <w:trHeight w:val="340"/>
        </w:trPr>
        <w:tc>
          <w:tcPr>
            <w:tcW w:w="534" w:type="dxa"/>
            <w:vAlign w:val="center"/>
          </w:tcPr>
          <w:p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26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:rsidTr="007C2223">
        <w:trPr>
          <w:trHeight w:val="340"/>
        </w:trPr>
        <w:tc>
          <w:tcPr>
            <w:tcW w:w="534" w:type="dxa"/>
            <w:vAlign w:val="center"/>
          </w:tcPr>
          <w:p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26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:rsidTr="007C2223">
        <w:trPr>
          <w:trHeight w:val="340"/>
        </w:trPr>
        <w:tc>
          <w:tcPr>
            <w:tcW w:w="534" w:type="dxa"/>
            <w:vAlign w:val="center"/>
          </w:tcPr>
          <w:p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26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9.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Ilość indywid</w:t>
      </w:r>
      <w:r>
        <w:rPr>
          <w:rFonts w:ascii="Times New Roman" w:hAnsi="Times New Roman"/>
          <w:sz w:val="24"/>
          <w:szCs w:val="24"/>
          <w:lang w:eastAsia="pl-PL"/>
        </w:rPr>
        <w:t>ualnych kontaktów z rodzicami:  .............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10.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zwolnionych z wychowania fizycznego </w:t>
      </w:r>
      <w:r>
        <w:rPr>
          <w:rFonts w:ascii="Times New Roman" w:hAnsi="Times New Roman"/>
          <w:sz w:val="24"/>
          <w:szCs w:val="24"/>
          <w:lang w:eastAsia="pl-PL"/>
        </w:rPr>
        <w:t>lub innych przedmiotów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(wpisać nazwę przedmiotu):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11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 z dysfunkcjami, niepełnosprawnością, z opiniami PPP (podaj rodzaj):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12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Przyczyny ocen niedostatecz</w:t>
      </w:r>
      <w:r>
        <w:rPr>
          <w:rFonts w:ascii="Times New Roman" w:hAnsi="Times New Roman"/>
          <w:sz w:val="24"/>
          <w:szCs w:val="24"/>
          <w:lang w:eastAsia="pl-PL"/>
        </w:rPr>
        <w:t>nych i dopuszczających w klasie:</w:t>
      </w:r>
    </w:p>
    <w:p w:rsidR="001C3918" w:rsidRPr="00F66240" w:rsidRDefault="001C3918" w:rsidP="00D56B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13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Formy pomocy uczniom z trudnościami w z</w:t>
      </w:r>
      <w:r>
        <w:rPr>
          <w:rFonts w:ascii="Times New Roman" w:hAnsi="Times New Roman"/>
          <w:sz w:val="24"/>
          <w:szCs w:val="24"/>
          <w:lang w:eastAsia="pl-PL"/>
        </w:rPr>
        <w:t>akresie nauczania i wychowania: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14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Frekwencja z poszczególnych miesięcy:</w:t>
      </w:r>
    </w:p>
    <w:p w:rsidR="001C3918" w:rsidRPr="00141F22" w:rsidRDefault="001C3918" w:rsidP="008F11D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  <w:r w:rsidRPr="00141F22">
        <w:rPr>
          <w:rFonts w:ascii="Times New Roman" w:hAnsi="Times New Roman"/>
          <w:sz w:val="8"/>
          <w:szCs w:val="8"/>
          <w:lang w:eastAsia="pl-PL"/>
        </w:rPr>
        <w:tab/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791"/>
        <w:gridCol w:w="827"/>
        <w:gridCol w:w="881"/>
        <w:gridCol w:w="791"/>
        <w:gridCol w:w="664"/>
        <w:gridCol w:w="721"/>
        <w:gridCol w:w="794"/>
        <w:gridCol w:w="882"/>
        <w:gridCol w:w="670"/>
        <w:gridCol w:w="1120"/>
      </w:tblGrid>
      <w:tr w:rsidR="001C3918" w:rsidRPr="008F11D7" w:rsidTr="00141F22">
        <w:trPr>
          <w:jc w:val="center"/>
        </w:trPr>
        <w:tc>
          <w:tcPr>
            <w:tcW w:w="827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79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27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88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79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664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72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4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82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670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120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8F11D7" w:rsidTr="00141F22">
        <w:trPr>
          <w:jc w:val="center"/>
        </w:trPr>
        <w:tc>
          <w:tcPr>
            <w:tcW w:w="827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27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8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64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1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4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82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70" w:type="dxa"/>
          </w:tcPr>
          <w:p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20" w:type="dxa"/>
          </w:tcPr>
          <w:p w:rsidR="001C3918" w:rsidRPr="00741371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4137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</w:tbl>
    <w:p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15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Uwagi o stanie dydaktycznym i wychowawczym w klasie.</w:t>
      </w:r>
    </w:p>
    <w:p w:rsidR="001C3918" w:rsidRPr="00F66240" w:rsidRDefault="001C3918" w:rsidP="00D56B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16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Oceny  z </w:t>
      </w:r>
      <w:r w:rsidRPr="006F3584">
        <w:rPr>
          <w:rFonts w:ascii="Times New Roman" w:hAnsi="Times New Roman"/>
          <w:b/>
          <w:sz w:val="24"/>
          <w:szCs w:val="24"/>
          <w:lang w:eastAsia="pl-PL"/>
        </w:rPr>
        <w:t>klasyfikacji rocznej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F66240">
        <w:rPr>
          <w:rFonts w:ascii="Times New Roman" w:hAnsi="Times New Roman"/>
          <w:sz w:val="24"/>
          <w:szCs w:val="24"/>
          <w:lang w:eastAsia="pl-PL"/>
        </w:rPr>
        <w:t>poszczególn</w:t>
      </w:r>
      <w:r>
        <w:rPr>
          <w:rFonts w:ascii="Times New Roman" w:hAnsi="Times New Roman"/>
          <w:sz w:val="24"/>
          <w:szCs w:val="24"/>
          <w:lang w:eastAsia="pl-PL"/>
        </w:rPr>
        <w:t>ych  przedmiotów w roku szkolnym 2018/19.</w:t>
      </w:r>
    </w:p>
    <w:p w:rsidR="001C3918" w:rsidRPr="00141F2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2"/>
        <w:gridCol w:w="848"/>
        <w:gridCol w:w="847"/>
        <w:gridCol w:w="848"/>
        <w:gridCol w:w="847"/>
        <w:gridCol w:w="847"/>
        <w:gridCol w:w="848"/>
        <w:gridCol w:w="1143"/>
      </w:tblGrid>
      <w:tr w:rsidR="001C3918" w:rsidRPr="00F66240" w:rsidTr="0073251F">
        <w:trPr>
          <w:trHeight w:val="397"/>
        </w:trPr>
        <w:tc>
          <w:tcPr>
            <w:tcW w:w="1469" w:type="pct"/>
            <w:vAlign w:val="center"/>
          </w:tcPr>
          <w:p w:rsidR="001C3918" w:rsidRPr="00141F22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F2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bdb</w:t>
            </w:r>
          </w:p>
        </w:tc>
        <w:tc>
          <w:tcPr>
            <w:tcW w:w="481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dst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dop</w:t>
            </w:r>
          </w:p>
        </w:tc>
        <w:tc>
          <w:tcPr>
            <w:tcW w:w="481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ndst</w:t>
            </w:r>
          </w:p>
        </w:tc>
        <w:tc>
          <w:tcPr>
            <w:tcW w:w="648" w:type="pct"/>
            <w:vAlign w:val="center"/>
          </w:tcPr>
          <w:p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ęzyk polski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ęzyk angielski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Historia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Edukacja dla bezpiecz.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bottom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Religia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141F22">
        <w:tc>
          <w:tcPr>
            <w:tcW w:w="1469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480" w:type="pct"/>
            <w:vAlign w:val="center"/>
          </w:tcPr>
          <w:p w:rsidR="001C3918" w:rsidRPr="00C84F34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7325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17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Oceny  z </w:t>
      </w:r>
      <w:r w:rsidRPr="006F3584">
        <w:rPr>
          <w:rFonts w:ascii="Times New Roman" w:hAnsi="Times New Roman"/>
          <w:b/>
          <w:sz w:val="24"/>
          <w:szCs w:val="24"/>
          <w:lang w:eastAsia="pl-PL"/>
        </w:rPr>
        <w:t>klasyfikacji końcowej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F66240">
        <w:rPr>
          <w:rFonts w:ascii="Times New Roman" w:hAnsi="Times New Roman"/>
          <w:sz w:val="24"/>
          <w:szCs w:val="24"/>
          <w:lang w:eastAsia="pl-PL"/>
        </w:rPr>
        <w:t>poszczególn</w:t>
      </w:r>
      <w:r>
        <w:rPr>
          <w:rFonts w:ascii="Times New Roman" w:hAnsi="Times New Roman"/>
          <w:sz w:val="24"/>
          <w:szCs w:val="24"/>
          <w:lang w:eastAsia="pl-PL"/>
        </w:rPr>
        <w:t>ych  przedmiotów uzyskanych w drugim</w:t>
      </w:r>
    </w:p>
    <w:p w:rsidR="001C3918" w:rsidRDefault="001C3918" w:rsidP="007325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etapie kształcenia</w:t>
      </w:r>
    </w:p>
    <w:p w:rsidR="001C3918" w:rsidRPr="00F05418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2"/>
        <w:gridCol w:w="848"/>
        <w:gridCol w:w="847"/>
        <w:gridCol w:w="848"/>
        <w:gridCol w:w="847"/>
        <w:gridCol w:w="847"/>
        <w:gridCol w:w="848"/>
        <w:gridCol w:w="1143"/>
      </w:tblGrid>
      <w:tr w:rsidR="001C3918" w:rsidRPr="00F66240" w:rsidTr="0073251F">
        <w:trPr>
          <w:trHeight w:val="397"/>
        </w:trPr>
        <w:tc>
          <w:tcPr>
            <w:tcW w:w="1469" w:type="pct"/>
            <w:vAlign w:val="center"/>
          </w:tcPr>
          <w:p w:rsidR="001C3918" w:rsidRPr="00141F22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F2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bdb</w:t>
            </w: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db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dst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dop</w:t>
            </w: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ndst</w:t>
            </w: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ęzyk polski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ęzyk angielski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Historia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Edukacja dla bezpiecz.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bottom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Religia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4C55E8">
        <w:tc>
          <w:tcPr>
            <w:tcW w:w="1469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480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C3918" w:rsidRPr="00D00DA8" w:rsidRDefault="001C3918" w:rsidP="00F0541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73251F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18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Uczniowie, którzy otrzymają świadectwa z wyróżnieniem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:rsidR="001C3918" w:rsidRPr="00141F2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8"/>
          <w:szCs w:val="8"/>
          <w:lang w:eastAsia="pl-PL"/>
        </w:rPr>
      </w:pPr>
      <w:r w:rsidRPr="00141F22">
        <w:rPr>
          <w:rFonts w:ascii="Times New Roman" w:hAnsi="Times New Roman"/>
          <w:i/>
          <w:sz w:val="8"/>
          <w:szCs w:val="8"/>
          <w:lang w:eastAsia="pl-PL"/>
        </w:rPr>
        <w:t xml:space="preserve"> </w:t>
      </w:r>
    </w:p>
    <w:tbl>
      <w:tblPr>
        <w:tblW w:w="3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2"/>
        <w:gridCol w:w="1980"/>
      </w:tblGrid>
      <w:tr w:rsidR="001C3918" w:rsidRPr="00F66240" w:rsidTr="00D00DA8">
        <w:trPr>
          <w:trHeight w:val="340"/>
        </w:trPr>
        <w:tc>
          <w:tcPr>
            <w:tcW w:w="5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2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528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rednia ocen</w:t>
            </w:r>
          </w:p>
        </w:tc>
      </w:tr>
      <w:tr w:rsidR="001C3918" w:rsidRPr="00F66240" w:rsidTr="00AB3F62">
        <w:tc>
          <w:tcPr>
            <w:tcW w:w="5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2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5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2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5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2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500" w:type="pct"/>
            <w:vAlign w:val="center"/>
          </w:tcPr>
          <w:p w:rsidR="001C3918" w:rsidRPr="00E71331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2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Pr="00D00DA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19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 biorący udział w konkursach i olimpiadach (podać nazwę konkursu i miejsce</w:t>
      </w:r>
    </w:p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– zasięg powiatowy  i wyżej)</w:t>
      </w:r>
      <w:r>
        <w:rPr>
          <w:rFonts w:ascii="Times New Roman" w:hAnsi="Times New Roman"/>
          <w:sz w:val="24"/>
          <w:szCs w:val="24"/>
          <w:lang w:eastAsia="pl-PL"/>
        </w:rPr>
        <w:t>*</w:t>
      </w:r>
    </w:p>
    <w:p w:rsidR="001C3918" w:rsidRPr="00F054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60"/>
        <w:gridCol w:w="5219"/>
      </w:tblGrid>
      <w:tr w:rsidR="001C3918" w:rsidRPr="00F66240" w:rsidTr="00D00DA8">
        <w:trPr>
          <w:trHeight w:val="340"/>
        </w:trPr>
        <w:tc>
          <w:tcPr>
            <w:tcW w:w="4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E71331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20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Imiona i nazwiska rodziców otrzymujących list pochwalny oraz imię ucznia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:rsidR="001C3918" w:rsidRPr="00F054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2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3852"/>
        <w:gridCol w:w="3301"/>
      </w:tblGrid>
      <w:tr w:rsidR="001C3918" w:rsidRPr="00F66240" w:rsidTr="00D00DA8">
        <w:trPr>
          <w:trHeight w:val="340"/>
        </w:trPr>
        <w:tc>
          <w:tcPr>
            <w:tcW w:w="457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6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Imiona i nazwiska rodziców</w:t>
            </w:r>
          </w:p>
        </w:tc>
        <w:tc>
          <w:tcPr>
            <w:tcW w:w="2096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mię ucznia</w:t>
            </w:r>
          </w:p>
        </w:tc>
      </w:tr>
      <w:tr w:rsidR="001C3918" w:rsidRPr="00F66240" w:rsidTr="00AB3F62">
        <w:tc>
          <w:tcPr>
            <w:tcW w:w="457" w:type="pct"/>
          </w:tcPr>
          <w:p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57" w:type="pct"/>
          </w:tcPr>
          <w:p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57" w:type="pct"/>
          </w:tcPr>
          <w:p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pct"/>
            <w:vAlign w:val="center"/>
          </w:tcPr>
          <w:p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73251F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Uczniowie, który otrzymują nagrody książkowe</w:t>
      </w:r>
      <w:r w:rsidRPr="00F66240">
        <w:rPr>
          <w:rFonts w:ascii="Times New Roman" w:hAnsi="Times New Roman"/>
          <w:i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>*</w:t>
      </w:r>
    </w:p>
    <w:p w:rsidR="001C3918" w:rsidRPr="00AB3F6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60"/>
        <w:gridCol w:w="5219"/>
      </w:tblGrid>
      <w:tr w:rsidR="001C3918" w:rsidRPr="00F66240" w:rsidTr="00D00DA8">
        <w:trPr>
          <w:trHeight w:val="340"/>
        </w:trPr>
        <w:tc>
          <w:tcPr>
            <w:tcW w:w="4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agroda za osiągnięcia w…</w:t>
            </w: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AB3F62">
        <w:tc>
          <w:tcPr>
            <w:tcW w:w="4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3918" w:rsidRPr="00F66240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F66240">
        <w:rPr>
          <w:rFonts w:ascii="Times New Roman" w:hAnsi="Times New Roman"/>
          <w:sz w:val="24"/>
          <w:szCs w:val="24"/>
          <w:lang w:eastAsia="pl-PL"/>
        </w:rPr>
        <w:t>. Uczniowie, którzy otrzymują medal Mistrz Nauki i Mistrz Sportu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:rsidR="001C3918" w:rsidRPr="00AB3F62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160"/>
        <w:gridCol w:w="5036"/>
      </w:tblGrid>
      <w:tr w:rsidR="001C3918" w:rsidRPr="00F66240" w:rsidTr="00D00DA8">
        <w:trPr>
          <w:trHeight w:val="340"/>
        </w:trPr>
        <w:tc>
          <w:tcPr>
            <w:tcW w:w="804" w:type="dxa"/>
            <w:vAlign w:val="center"/>
          </w:tcPr>
          <w:p w:rsidR="001C3918" w:rsidRPr="00F66240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60" w:type="dxa"/>
            <w:vAlign w:val="center"/>
          </w:tcPr>
          <w:p w:rsidR="001C3918" w:rsidRPr="00F66240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036" w:type="dxa"/>
            <w:vAlign w:val="center"/>
          </w:tcPr>
          <w:p w:rsidR="001C3918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:rsidTr="00AB3F62">
        <w:trPr>
          <w:cantSplit/>
          <w:trHeight w:val="882"/>
        </w:trPr>
        <w:tc>
          <w:tcPr>
            <w:tcW w:w="804" w:type="dxa"/>
            <w:textDirection w:val="btLr"/>
            <w:vAlign w:val="center"/>
          </w:tcPr>
          <w:p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Mistrz</w:t>
            </w:r>
          </w:p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Nauki</w:t>
            </w:r>
          </w:p>
        </w:tc>
        <w:tc>
          <w:tcPr>
            <w:tcW w:w="3160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36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156"/>
        <w:gridCol w:w="5040"/>
      </w:tblGrid>
      <w:tr w:rsidR="001C3918" w:rsidRPr="00F66240" w:rsidTr="00AB3F62">
        <w:trPr>
          <w:trHeight w:val="340"/>
        </w:trPr>
        <w:tc>
          <w:tcPr>
            <w:tcW w:w="804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6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040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:rsidTr="00AB3F62">
        <w:trPr>
          <w:cantSplit/>
          <w:trHeight w:val="962"/>
        </w:trPr>
        <w:tc>
          <w:tcPr>
            <w:tcW w:w="804" w:type="dxa"/>
            <w:textDirection w:val="btLr"/>
            <w:vAlign w:val="center"/>
          </w:tcPr>
          <w:p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Mistrz</w:t>
            </w:r>
          </w:p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Sportu</w:t>
            </w:r>
          </w:p>
        </w:tc>
        <w:tc>
          <w:tcPr>
            <w:tcW w:w="3156" w:type="dxa"/>
            <w:vAlign w:val="center"/>
          </w:tcPr>
          <w:p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40" w:type="dxa"/>
            <w:vAlign w:val="center"/>
          </w:tcPr>
          <w:p w:rsidR="001C3918" w:rsidRPr="00F66240" w:rsidRDefault="001C3918" w:rsidP="00AB3F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F66240">
        <w:rPr>
          <w:rFonts w:ascii="Times New Roman" w:hAnsi="Times New Roman"/>
          <w:sz w:val="24"/>
          <w:szCs w:val="24"/>
          <w:lang w:eastAsia="pl-PL"/>
        </w:rPr>
        <w:t>. Uczniowie, którzy otrzymają „Złotą Tarczę Absolwenta”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1C3918" w:rsidRPr="0073251F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3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93"/>
        <w:gridCol w:w="1616"/>
      </w:tblGrid>
      <w:tr w:rsidR="001C3918" w:rsidRPr="00F66240" w:rsidTr="00D00DA8">
        <w:trPr>
          <w:trHeight w:val="397"/>
        </w:trPr>
        <w:tc>
          <w:tcPr>
            <w:tcW w:w="562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34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404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 ocen</w:t>
            </w:r>
          </w:p>
        </w:tc>
      </w:tr>
      <w:tr w:rsidR="001C3918" w:rsidRPr="00F66240" w:rsidTr="00D00DA8">
        <w:tc>
          <w:tcPr>
            <w:tcW w:w="562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34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D00DA8">
        <w:tc>
          <w:tcPr>
            <w:tcW w:w="562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34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:rsidTr="00D00DA8">
        <w:tc>
          <w:tcPr>
            <w:tcW w:w="562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34" w:type="pct"/>
            <w:vAlign w:val="center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3918" w:rsidRDefault="001C3918" w:rsidP="00F66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918" w:rsidRPr="00F66240" w:rsidRDefault="001C3918" w:rsidP="00F662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D56B1B">
        <w:rPr>
          <w:rFonts w:ascii="Times New Roman" w:hAnsi="Times New Roman"/>
        </w:rPr>
        <w:t>niepotrzebne wiersze usunąć, a brakujące wiersze dołożyć</w:t>
      </w:r>
    </w:p>
    <w:sectPr w:rsidR="001C3918" w:rsidRPr="00F66240" w:rsidSect="006F3584">
      <w:pgSz w:w="11906" w:h="16838"/>
      <w:pgMar w:top="1134" w:right="794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791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D3184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52EFA"/>
    <w:multiLevelType w:val="hybridMultilevel"/>
    <w:tmpl w:val="C070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470C0"/>
    <w:multiLevelType w:val="hybridMultilevel"/>
    <w:tmpl w:val="6A0CB9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171B7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1B4067"/>
    <w:multiLevelType w:val="hybridMultilevel"/>
    <w:tmpl w:val="CBD4F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262CC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A925FA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6568D"/>
    <w:multiLevelType w:val="hybridMultilevel"/>
    <w:tmpl w:val="45B4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E7222"/>
    <w:multiLevelType w:val="hybridMultilevel"/>
    <w:tmpl w:val="BBE285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470AE"/>
    <w:multiLevelType w:val="hybridMultilevel"/>
    <w:tmpl w:val="4B5C64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6C"/>
    <w:rsid w:val="00001F64"/>
    <w:rsid w:val="00003CE7"/>
    <w:rsid w:val="000121BD"/>
    <w:rsid w:val="000327EE"/>
    <w:rsid w:val="0004491C"/>
    <w:rsid w:val="0005070A"/>
    <w:rsid w:val="00056BCB"/>
    <w:rsid w:val="00094D3D"/>
    <w:rsid w:val="000970EE"/>
    <w:rsid w:val="000B22F2"/>
    <w:rsid w:val="000B47E6"/>
    <w:rsid w:val="000D1088"/>
    <w:rsid w:val="000D70BC"/>
    <w:rsid w:val="001030A7"/>
    <w:rsid w:val="00117173"/>
    <w:rsid w:val="001210AA"/>
    <w:rsid w:val="00141F22"/>
    <w:rsid w:val="00147802"/>
    <w:rsid w:val="001559CE"/>
    <w:rsid w:val="0015666E"/>
    <w:rsid w:val="001774B7"/>
    <w:rsid w:val="001A45AA"/>
    <w:rsid w:val="001C3918"/>
    <w:rsid w:val="001C6DB8"/>
    <w:rsid w:val="001D0346"/>
    <w:rsid w:val="0020159D"/>
    <w:rsid w:val="00233F70"/>
    <w:rsid w:val="0023403F"/>
    <w:rsid w:val="0023491C"/>
    <w:rsid w:val="0025485D"/>
    <w:rsid w:val="00256268"/>
    <w:rsid w:val="002764C4"/>
    <w:rsid w:val="002853E0"/>
    <w:rsid w:val="002D2B73"/>
    <w:rsid w:val="003127F3"/>
    <w:rsid w:val="00320B29"/>
    <w:rsid w:val="003324A0"/>
    <w:rsid w:val="00351464"/>
    <w:rsid w:val="0036783C"/>
    <w:rsid w:val="00382A04"/>
    <w:rsid w:val="003A0833"/>
    <w:rsid w:val="003A2CFB"/>
    <w:rsid w:val="003A50BA"/>
    <w:rsid w:val="003C0353"/>
    <w:rsid w:val="003C1642"/>
    <w:rsid w:val="003C4F62"/>
    <w:rsid w:val="003D20B8"/>
    <w:rsid w:val="003F65B7"/>
    <w:rsid w:val="00441A23"/>
    <w:rsid w:val="004521B2"/>
    <w:rsid w:val="00475273"/>
    <w:rsid w:val="00482508"/>
    <w:rsid w:val="004A2B84"/>
    <w:rsid w:val="004A4B74"/>
    <w:rsid w:val="004A541B"/>
    <w:rsid w:val="004C55E8"/>
    <w:rsid w:val="004C586C"/>
    <w:rsid w:val="004D0034"/>
    <w:rsid w:val="004E441F"/>
    <w:rsid w:val="004E5BF9"/>
    <w:rsid w:val="004E620C"/>
    <w:rsid w:val="004E79EA"/>
    <w:rsid w:val="00515B7E"/>
    <w:rsid w:val="00517475"/>
    <w:rsid w:val="005264C0"/>
    <w:rsid w:val="00536A0D"/>
    <w:rsid w:val="00567B20"/>
    <w:rsid w:val="00571C2D"/>
    <w:rsid w:val="00583A08"/>
    <w:rsid w:val="005A1086"/>
    <w:rsid w:val="005B47CE"/>
    <w:rsid w:val="005D24D4"/>
    <w:rsid w:val="005D6374"/>
    <w:rsid w:val="005F197F"/>
    <w:rsid w:val="005F5913"/>
    <w:rsid w:val="00616C9C"/>
    <w:rsid w:val="006205B1"/>
    <w:rsid w:val="006302F1"/>
    <w:rsid w:val="00646C67"/>
    <w:rsid w:val="0065010E"/>
    <w:rsid w:val="006605F5"/>
    <w:rsid w:val="00661CCA"/>
    <w:rsid w:val="00662D89"/>
    <w:rsid w:val="00684B6E"/>
    <w:rsid w:val="006B57CE"/>
    <w:rsid w:val="006C6E70"/>
    <w:rsid w:val="006F3584"/>
    <w:rsid w:val="00724AA6"/>
    <w:rsid w:val="0072535A"/>
    <w:rsid w:val="00730780"/>
    <w:rsid w:val="0073251F"/>
    <w:rsid w:val="00741371"/>
    <w:rsid w:val="007559EA"/>
    <w:rsid w:val="00775691"/>
    <w:rsid w:val="007924F1"/>
    <w:rsid w:val="007945E4"/>
    <w:rsid w:val="007A0806"/>
    <w:rsid w:val="007C2223"/>
    <w:rsid w:val="007C52C3"/>
    <w:rsid w:val="008015F5"/>
    <w:rsid w:val="00805CDD"/>
    <w:rsid w:val="008079C9"/>
    <w:rsid w:val="0082751C"/>
    <w:rsid w:val="008372D1"/>
    <w:rsid w:val="0085209F"/>
    <w:rsid w:val="00852ED6"/>
    <w:rsid w:val="00862C67"/>
    <w:rsid w:val="008D1CF3"/>
    <w:rsid w:val="008D49B6"/>
    <w:rsid w:val="008D6F89"/>
    <w:rsid w:val="008F11D7"/>
    <w:rsid w:val="008F2C59"/>
    <w:rsid w:val="008F3615"/>
    <w:rsid w:val="008F680F"/>
    <w:rsid w:val="009404CF"/>
    <w:rsid w:val="00951E88"/>
    <w:rsid w:val="009A79AC"/>
    <w:rsid w:val="009C7E0C"/>
    <w:rsid w:val="009D20EA"/>
    <w:rsid w:val="009E3F80"/>
    <w:rsid w:val="009F747E"/>
    <w:rsid w:val="00A12DF3"/>
    <w:rsid w:val="00A22F8C"/>
    <w:rsid w:val="00A421F4"/>
    <w:rsid w:val="00A80F7C"/>
    <w:rsid w:val="00A81713"/>
    <w:rsid w:val="00AA11EB"/>
    <w:rsid w:val="00AB3F62"/>
    <w:rsid w:val="00AE444D"/>
    <w:rsid w:val="00B44657"/>
    <w:rsid w:val="00B86D3D"/>
    <w:rsid w:val="00BB2A84"/>
    <w:rsid w:val="00BC0654"/>
    <w:rsid w:val="00BC16FD"/>
    <w:rsid w:val="00BC78C1"/>
    <w:rsid w:val="00BD26D4"/>
    <w:rsid w:val="00BE1D53"/>
    <w:rsid w:val="00BE4060"/>
    <w:rsid w:val="00BF1094"/>
    <w:rsid w:val="00BF7A4E"/>
    <w:rsid w:val="00C05749"/>
    <w:rsid w:val="00C13F64"/>
    <w:rsid w:val="00C15C54"/>
    <w:rsid w:val="00C16992"/>
    <w:rsid w:val="00C84F34"/>
    <w:rsid w:val="00C92383"/>
    <w:rsid w:val="00C93B65"/>
    <w:rsid w:val="00CA14EA"/>
    <w:rsid w:val="00CA2639"/>
    <w:rsid w:val="00CA2DEE"/>
    <w:rsid w:val="00CA3AEC"/>
    <w:rsid w:val="00CB0F65"/>
    <w:rsid w:val="00CC12A0"/>
    <w:rsid w:val="00CC1D66"/>
    <w:rsid w:val="00CF3015"/>
    <w:rsid w:val="00CF64E5"/>
    <w:rsid w:val="00D00DA8"/>
    <w:rsid w:val="00D066F9"/>
    <w:rsid w:val="00D27A12"/>
    <w:rsid w:val="00D32AB8"/>
    <w:rsid w:val="00D517AF"/>
    <w:rsid w:val="00D51B6C"/>
    <w:rsid w:val="00D536DD"/>
    <w:rsid w:val="00D56B1B"/>
    <w:rsid w:val="00D80C17"/>
    <w:rsid w:val="00D822B3"/>
    <w:rsid w:val="00D83CB1"/>
    <w:rsid w:val="00D84EB6"/>
    <w:rsid w:val="00DA167C"/>
    <w:rsid w:val="00DC5560"/>
    <w:rsid w:val="00DD2761"/>
    <w:rsid w:val="00DD2F7B"/>
    <w:rsid w:val="00DD6B72"/>
    <w:rsid w:val="00DF70D8"/>
    <w:rsid w:val="00DF7369"/>
    <w:rsid w:val="00E14BD3"/>
    <w:rsid w:val="00E4223B"/>
    <w:rsid w:val="00E42691"/>
    <w:rsid w:val="00E44DC3"/>
    <w:rsid w:val="00E553B5"/>
    <w:rsid w:val="00E71331"/>
    <w:rsid w:val="00EB45E1"/>
    <w:rsid w:val="00EE4C5E"/>
    <w:rsid w:val="00F05418"/>
    <w:rsid w:val="00F65935"/>
    <w:rsid w:val="00F66240"/>
    <w:rsid w:val="00F877D1"/>
    <w:rsid w:val="00FA0EA6"/>
    <w:rsid w:val="00FA4511"/>
    <w:rsid w:val="00FA4CE0"/>
    <w:rsid w:val="00FB0F67"/>
    <w:rsid w:val="00FB5F56"/>
    <w:rsid w:val="00FD01E7"/>
    <w:rsid w:val="00FD396F"/>
    <w:rsid w:val="00F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1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2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B4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47E6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4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47E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84F34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C84F3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B22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555</Words>
  <Characters>3334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A W O Z D A N I E</dc:title>
  <dc:subject/>
  <dc:creator>admin</dc:creator>
  <cp:keywords/>
  <dc:description/>
  <cp:lastModifiedBy>Użytkownik systemu Windows</cp:lastModifiedBy>
  <cp:revision>8</cp:revision>
  <cp:lastPrinted>2019-05-29T11:48:00Z</cp:lastPrinted>
  <dcterms:created xsi:type="dcterms:W3CDTF">2019-05-29T11:58:00Z</dcterms:created>
  <dcterms:modified xsi:type="dcterms:W3CDTF">2019-05-30T08:39:00Z</dcterms:modified>
</cp:coreProperties>
</file>